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F2FD7" w14:textId="77777777" w:rsidR="002E11B5" w:rsidRDefault="002E11B5" w:rsidP="73DB7AA7">
      <w:pPr>
        <w:rPr>
          <w:b/>
          <w:bCs/>
          <w:sz w:val="18"/>
          <w:szCs w:val="18"/>
          <w:lang w:val="en-US"/>
        </w:rPr>
      </w:pPr>
    </w:p>
    <w:p w14:paraId="4758CAF7" w14:textId="5A43CFFE" w:rsidR="009A3544" w:rsidRPr="000327CA" w:rsidRDefault="009A3544" w:rsidP="73DB7AA7">
      <w:pPr>
        <w:rPr>
          <w:b/>
          <w:bCs/>
          <w:sz w:val="18"/>
          <w:szCs w:val="18"/>
          <w:lang w:val="en-US"/>
        </w:rPr>
      </w:pPr>
      <w:r w:rsidRPr="4A4284DD">
        <w:rPr>
          <w:b/>
          <w:bCs/>
          <w:sz w:val="18"/>
          <w:szCs w:val="18"/>
          <w:lang w:val="en-US"/>
        </w:rPr>
        <w:t xml:space="preserve">You are creating a </w:t>
      </w:r>
      <w:r w:rsidR="00C54280" w:rsidRPr="4A4284DD">
        <w:rPr>
          <w:b/>
          <w:bCs/>
          <w:sz w:val="18"/>
          <w:szCs w:val="18"/>
          <w:lang w:val="en-US"/>
        </w:rPr>
        <w:t>Referral F</w:t>
      </w:r>
      <w:r w:rsidRPr="4A4284DD">
        <w:rPr>
          <w:b/>
          <w:bCs/>
          <w:sz w:val="18"/>
          <w:szCs w:val="18"/>
          <w:lang w:val="en-US"/>
        </w:rPr>
        <w:t xml:space="preserve">orm for </w:t>
      </w:r>
      <w:r w:rsidR="00C54280" w:rsidRPr="4A4284DD">
        <w:rPr>
          <w:b/>
          <w:bCs/>
          <w:sz w:val="18"/>
          <w:szCs w:val="18"/>
          <w:lang w:val="en-US"/>
        </w:rPr>
        <w:t>Second Step’s S</w:t>
      </w:r>
      <w:r w:rsidRPr="4A4284DD">
        <w:rPr>
          <w:b/>
          <w:bCs/>
          <w:sz w:val="18"/>
          <w:szCs w:val="18"/>
          <w:lang w:val="en-US"/>
        </w:rPr>
        <w:t>a</w:t>
      </w:r>
      <w:r w:rsidR="130001EB" w:rsidRPr="4A4284DD">
        <w:rPr>
          <w:b/>
          <w:bCs/>
          <w:sz w:val="18"/>
          <w:szCs w:val="18"/>
          <w:lang w:val="en-US"/>
        </w:rPr>
        <w:t>nctuary</w:t>
      </w:r>
      <w:r w:rsidRPr="4A4284DD">
        <w:rPr>
          <w:b/>
          <w:bCs/>
          <w:sz w:val="18"/>
          <w:szCs w:val="18"/>
          <w:lang w:val="en-US"/>
        </w:rPr>
        <w:t xml:space="preserve"> </w:t>
      </w:r>
      <w:r w:rsidR="002C08C7">
        <w:rPr>
          <w:b/>
          <w:bCs/>
          <w:sz w:val="18"/>
          <w:szCs w:val="18"/>
          <w:lang w:val="en-US"/>
        </w:rPr>
        <w:t>s</w:t>
      </w:r>
      <w:r w:rsidR="5B84F549" w:rsidRPr="4A4284DD">
        <w:rPr>
          <w:b/>
          <w:bCs/>
          <w:sz w:val="18"/>
          <w:szCs w:val="18"/>
          <w:lang w:val="en-US"/>
        </w:rPr>
        <w:t>ervice.</w:t>
      </w:r>
      <w:r w:rsidRPr="4A4284DD">
        <w:rPr>
          <w:b/>
          <w:bCs/>
          <w:sz w:val="18"/>
          <w:szCs w:val="18"/>
          <w:lang w:val="en-US"/>
        </w:rPr>
        <w:t xml:space="preserve"> Under </w:t>
      </w:r>
      <w:r w:rsidR="00910440" w:rsidRPr="4A4284DD">
        <w:rPr>
          <w:b/>
          <w:bCs/>
          <w:sz w:val="18"/>
          <w:szCs w:val="18"/>
          <w:lang w:val="en-US"/>
        </w:rPr>
        <w:t>data protection legislation</w:t>
      </w:r>
      <w:r w:rsidRPr="4A4284DD">
        <w:rPr>
          <w:b/>
          <w:bCs/>
          <w:sz w:val="18"/>
          <w:szCs w:val="18"/>
          <w:lang w:val="en-US"/>
        </w:rPr>
        <w:t xml:space="preserve"> there is a requirement that the person, whose details are completed in this form, </w:t>
      </w:r>
      <w:r w:rsidR="002C08C7">
        <w:rPr>
          <w:b/>
          <w:bCs/>
          <w:sz w:val="18"/>
          <w:szCs w:val="18"/>
          <w:lang w:val="en-US"/>
        </w:rPr>
        <w:t xml:space="preserve">is </w:t>
      </w:r>
      <w:r w:rsidRPr="4A4284DD">
        <w:rPr>
          <w:b/>
          <w:bCs/>
          <w:sz w:val="18"/>
          <w:szCs w:val="18"/>
          <w:lang w:val="en-US"/>
        </w:rPr>
        <w:t>informed that details</w:t>
      </w:r>
      <w:r w:rsidR="00C54280" w:rsidRPr="4A4284DD">
        <w:rPr>
          <w:b/>
          <w:bCs/>
          <w:sz w:val="18"/>
          <w:szCs w:val="18"/>
          <w:lang w:val="en-US"/>
        </w:rPr>
        <w:t xml:space="preserve"> of their support</w:t>
      </w:r>
      <w:r w:rsidRPr="4A4284DD">
        <w:rPr>
          <w:b/>
          <w:bCs/>
          <w:sz w:val="18"/>
          <w:szCs w:val="18"/>
          <w:lang w:val="en-US"/>
        </w:rPr>
        <w:t xml:space="preserve"> will be recorded and sha</w:t>
      </w:r>
      <w:r w:rsidR="00C54280" w:rsidRPr="4A4284DD">
        <w:rPr>
          <w:b/>
          <w:bCs/>
          <w:sz w:val="18"/>
          <w:szCs w:val="18"/>
          <w:lang w:val="en-US"/>
        </w:rPr>
        <w:t>red with Second Step, the client</w:t>
      </w:r>
      <w:r w:rsidR="00971418" w:rsidRPr="4A4284DD">
        <w:rPr>
          <w:b/>
          <w:bCs/>
          <w:sz w:val="18"/>
          <w:szCs w:val="18"/>
          <w:lang w:val="en-US"/>
        </w:rPr>
        <w:t>’</w:t>
      </w:r>
      <w:r w:rsidR="00C54280" w:rsidRPr="4A4284DD">
        <w:rPr>
          <w:b/>
          <w:bCs/>
          <w:sz w:val="18"/>
          <w:szCs w:val="18"/>
          <w:lang w:val="en-US"/>
        </w:rPr>
        <w:t xml:space="preserve">s GP </w:t>
      </w:r>
      <w:r w:rsidR="00971418" w:rsidRPr="4A4284DD">
        <w:rPr>
          <w:b/>
          <w:bCs/>
          <w:sz w:val="18"/>
          <w:szCs w:val="18"/>
          <w:lang w:val="en-US"/>
        </w:rPr>
        <w:t xml:space="preserve">Practice and </w:t>
      </w:r>
      <w:r w:rsidR="00C54280" w:rsidRPr="4A4284DD">
        <w:rPr>
          <w:b/>
          <w:bCs/>
          <w:sz w:val="18"/>
          <w:szCs w:val="18"/>
          <w:lang w:val="en-US"/>
        </w:rPr>
        <w:t>Avon and Wiltshire Mental Health Partnership Trust</w:t>
      </w:r>
      <w:r w:rsidR="00910440" w:rsidRPr="4A4284DD">
        <w:rPr>
          <w:b/>
          <w:bCs/>
          <w:sz w:val="18"/>
          <w:szCs w:val="18"/>
          <w:lang w:val="en-US"/>
        </w:rPr>
        <w:t xml:space="preserve"> (AWP)</w:t>
      </w:r>
      <w:r w:rsidR="00C54280" w:rsidRPr="4A4284DD">
        <w:rPr>
          <w:b/>
          <w:bCs/>
          <w:sz w:val="18"/>
          <w:szCs w:val="18"/>
          <w:lang w:val="en-US"/>
        </w:rPr>
        <w:t>.</w:t>
      </w:r>
      <w:r w:rsidR="196F436F" w:rsidRPr="4A4284DD">
        <w:rPr>
          <w:b/>
          <w:bCs/>
          <w:sz w:val="18"/>
          <w:szCs w:val="18"/>
          <w:lang w:val="en-US"/>
        </w:rPr>
        <w:t xml:space="preserve"> Please send your completed </w:t>
      </w:r>
      <w:r w:rsidR="6AB7E1FD" w:rsidRPr="4A4284DD">
        <w:rPr>
          <w:b/>
          <w:bCs/>
          <w:sz w:val="18"/>
          <w:szCs w:val="18"/>
          <w:lang w:val="en-US"/>
        </w:rPr>
        <w:t>referral</w:t>
      </w:r>
      <w:r w:rsidR="196F436F" w:rsidRPr="4A4284DD">
        <w:rPr>
          <w:b/>
          <w:bCs/>
          <w:sz w:val="18"/>
          <w:szCs w:val="18"/>
          <w:lang w:val="en-US"/>
        </w:rPr>
        <w:t xml:space="preserve"> from to </w:t>
      </w:r>
      <w:hyperlink r:id="rId10" w:history="1">
        <w:r w:rsidR="00837887" w:rsidRPr="004A7861">
          <w:rPr>
            <w:rStyle w:val="Hyperlink"/>
            <w:b/>
            <w:bCs/>
            <w:sz w:val="18"/>
            <w:szCs w:val="18"/>
            <w:lang w:val="en-US"/>
          </w:rPr>
          <w:t>refer.sanctuary@nhs.net</w:t>
        </w:r>
      </w:hyperlink>
      <w:r w:rsidR="196F436F" w:rsidRPr="4A4284DD">
        <w:rPr>
          <w:b/>
          <w:bCs/>
          <w:sz w:val="18"/>
          <w:szCs w:val="18"/>
          <w:lang w:val="en-US"/>
        </w:rPr>
        <w:t xml:space="preserve"> </w:t>
      </w:r>
    </w:p>
    <w:p w14:paraId="6F2A6E2A" w14:textId="09E02D6B" w:rsidR="1386D1D0" w:rsidRDefault="1386D1D0" w:rsidP="40D6D43F">
      <w:pPr>
        <w:rPr>
          <w:b/>
          <w:bCs/>
          <w:sz w:val="18"/>
          <w:szCs w:val="18"/>
          <w:lang w:val="en-US"/>
        </w:rPr>
      </w:pPr>
      <w:r w:rsidRPr="19209C9E">
        <w:rPr>
          <w:b/>
          <w:bCs/>
          <w:sz w:val="18"/>
          <w:szCs w:val="18"/>
          <w:lang w:val="en-US"/>
        </w:rPr>
        <w:t xml:space="preserve">We will not </w:t>
      </w:r>
      <w:proofErr w:type="gramStart"/>
      <w:r w:rsidRPr="19209C9E">
        <w:rPr>
          <w:b/>
          <w:bCs/>
          <w:sz w:val="18"/>
          <w:szCs w:val="18"/>
          <w:lang w:val="en-US"/>
        </w:rPr>
        <w:t>respond back</w:t>
      </w:r>
      <w:proofErr w:type="gramEnd"/>
      <w:r w:rsidRPr="19209C9E">
        <w:rPr>
          <w:b/>
          <w:bCs/>
          <w:sz w:val="18"/>
          <w:szCs w:val="18"/>
          <w:lang w:val="en-US"/>
        </w:rPr>
        <w:t xml:space="preserve"> to the </w:t>
      </w:r>
      <w:r w:rsidR="025CA6CE" w:rsidRPr="19209C9E">
        <w:rPr>
          <w:b/>
          <w:bCs/>
          <w:sz w:val="18"/>
          <w:szCs w:val="18"/>
          <w:lang w:val="en-US"/>
        </w:rPr>
        <w:t>referrer</w:t>
      </w:r>
      <w:r w:rsidRPr="19209C9E">
        <w:rPr>
          <w:b/>
          <w:bCs/>
          <w:sz w:val="18"/>
          <w:szCs w:val="18"/>
          <w:lang w:val="en-US"/>
        </w:rPr>
        <w:t xml:space="preserve"> if we are able to make </w:t>
      </w:r>
      <w:r w:rsidR="2DFC57B4" w:rsidRPr="19209C9E">
        <w:rPr>
          <w:b/>
          <w:bCs/>
          <w:sz w:val="18"/>
          <w:szCs w:val="18"/>
          <w:lang w:val="en-US"/>
        </w:rPr>
        <w:t>contact</w:t>
      </w:r>
      <w:r w:rsidRPr="19209C9E">
        <w:rPr>
          <w:b/>
          <w:bCs/>
          <w:sz w:val="18"/>
          <w:szCs w:val="18"/>
          <w:lang w:val="en-US"/>
        </w:rPr>
        <w:t xml:space="preserve">. We </w:t>
      </w:r>
      <w:r w:rsidR="6FAD15C3" w:rsidRPr="19209C9E">
        <w:rPr>
          <w:b/>
          <w:bCs/>
          <w:sz w:val="18"/>
          <w:szCs w:val="18"/>
          <w:lang w:val="en-US"/>
        </w:rPr>
        <w:t xml:space="preserve">will attempt to </w:t>
      </w:r>
      <w:r w:rsidR="3EA98050" w:rsidRPr="19209C9E">
        <w:rPr>
          <w:b/>
          <w:bCs/>
          <w:sz w:val="18"/>
          <w:szCs w:val="18"/>
          <w:lang w:val="en-US"/>
        </w:rPr>
        <w:t>contact the client on 2 attempts in the same evening</w:t>
      </w:r>
      <w:r w:rsidR="6FAD15C3" w:rsidRPr="19209C9E">
        <w:rPr>
          <w:b/>
          <w:bCs/>
          <w:sz w:val="18"/>
          <w:szCs w:val="18"/>
          <w:lang w:val="en-US"/>
        </w:rPr>
        <w:t xml:space="preserve">, if we are unable to make </w:t>
      </w:r>
      <w:r w:rsidR="31083092" w:rsidRPr="19209C9E">
        <w:rPr>
          <w:b/>
          <w:bCs/>
          <w:sz w:val="18"/>
          <w:szCs w:val="18"/>
          <w:lang w:val="en-US"/>
        </w:rPr>
        <w:t>contact,</w:t>
      </w:r>
      <w:r w:rsidR="6FAD15C3" w:rsidRPr="19209C9E">
        <w:rPr>
          <w:b/>
          <w:bCs/>
          <w:sz w:val="18"/>
          <w:szCs w:val="18"/>
          <w:lang w:val="en-US"/>
        </w:rPr>
        <w:t xml:space="preserve"> we will </w:t>
      </w:r>
      <w:r w:rsidR="28652112" w:rsidRPr="19209C9E">
        <w:rPr>
          <w:b/>
          <w:bCs/>
          <w:sz w:val="18"/>
          <w:szCs w:val="18"/>
          <w:lang w:val="en-US"/>
        </w:rPr>
        <w:t xml:space="preserve">send an email to </w:t>
      </w:r>
      <w:r w:rsidR="6139205E" w:rsidRPr="19209C9E">
        <w:rPr>
          <w:b/>
          <w:bCs/>
          <w:sz w:val="18"/>
          <w:szCs w:val="18"/>
          <w:lang w:val="en-US"/>
        </w:rPr>
        <w:t>the referrer</w:t>
      </w:r>
      <w:r w:rsidR="00CA3E4F" w:rsidRPr="19209C9E">
        <w:rPr>
          <w:b/>
          <w:bCs/>
          <w:sz w:val="18"/>
          <w:szCs w:val="18"/>
          <w:lang w:val="en-US"/>
        </w:rPr>
        <w:t xml:space="preserve"> to advise</w:t>
      </w:r>
      <w:r w:rsidR="24820D51" w:rsidRPr="19209C9E">
        <w:rPr>
          <w:b/>
          <w:bCs/>
          <w:sz w:val="18"/>
          <w:szCs w:val="18"/>
          <w:lang w:val="en-US"/>
        </w:rPr>
        <w:t xml:space="preserve">. </w:t>
      </w:r>
    </w:p>
    <w:p w14:paraId="3857ACE2" w14:textId="584131DD" w:rsidR="06D8A5DD" w:rsidRDefault="06D8A5DD" w:rsidP="40D6D43F">
      <w:pPr>
        <w:rPr>
          <w:b/>
          <w:bCs/>
          <w:sz w:val="18"/>
          <w:szCs w:val="18"/>
          <w:lang w:val="en-US"/>
        </w:rPr>
      </w:pPr>
      <w:r w:rsidRPr="40D6D43F">
        <w:rPr>
          <w:b/>
          <w:bCs/>
          <w:sz w:val="18"/>
          <w:szCs w:val="18"/>
          <w:lang w:val="en-US"/>
        </w:rPr>
        <w:t xml:space="preserve">We ask that you ensure all </w:t>
      </w:r>
      <w:r w:rsidR="00E24216">
        <w:rPr>
          <w:b/>
          <w:bCs/>
          <w:sz w:val="18"/>
          <w:szCs w:val="18"/>
          <w:lang w:val="en-US"/>
        </w:rPr>
        <w:t>elevated-risk</w:t>
      </w:r>
      <w:r w:rsidRPr="40D6D43F">
        <w:rPr>
          <w:b/>
          <w:bCs/>
          <w:sz w:val="18"/>
          <w:szCs w:val="18"/>
          <w:lang w:val="en-US"/>
        </w:rPr>
        <w:t xml:space="preserve"> clients have contact details for </w:t>
      </w:r>
      <w:r w:rsidR="72634B60" w:rsidRPr="40D6D43F">
        <w:rPr>
          <w:b/>
          <w:bCs/>
          <w:sz w:val="18"/>
          <w:szCs w:val="18"/>
          <w:lang w:val="en-US"/>
        </w:rPr>
        <w:t>their</w:t>
      </w:r>
      <w:r w:rsidRPr="40D6D43F">
        <w:rPr>
          <w:b/>
          <w:bCs/>
          <w:sz w:val="18"/>
          <w:szCs w:val="18"/>
          <w:lang w:val="en-US"/>
        </w:rPr>
        <w:t xml:space="preserve"> local </w:t>
      </w:r>
      <w:r w:rsidR="31CE7635" w:rsidRPr="40D6D43F">
        <w:rPr>
          <w:b/>
          <w:bCs/>
          <w:sz w:val="18"/>
          <w:szCs w:val="18"/>
          <w:lang w:val="en-US"/>
        </w:rPr>
        <w:t xml:space="preserve">intensive </w:t>
      </w:r>
      <w:r w:rsidR="235F5F23" w:rsidRPr="40D6D43F">
        <w:rPr>
          <w:b/>
          <w:bCs/>
          <w:sz w:val="18"/>
          <w:szCs w:val="18"/>
          <w:lang w:val="en-US"/>
        </w:rPr>
        <w:t xml:space="preserve">support </w:t>
      </w:r>
      <w:r w:rsidR="4F3CB1A9" w:rsidRPr="40D6D43F">
        <w:rPr>
          <w:b/>
          <w:bCs/>
          <w:sz w:val="18"/>
          <w:szCs w:val="18"/>
          <w:lang w:val="en-US"/>
        </w:rPr>
        <w:t>services</w:t>
      </w:r>
      <w:r w:rsidR="235F5F23" w:rsidRPr="40D6D43F">
        <w:rPr>
          <w:b/>
          <w:bCs/>
          <w:sz w:val="18"/>
          <w:szCs w:val="18"/>
          <w:lang w:val="en-US"/>
        </w:rPr>
        <w:t xml:space="preserve">. </w:t>
      </w:r>
    </w:p>
    <w:p w14:paraId="346F3275" w14:textId="64C6EF03" w:rsidR="00677E08" w:rsidRPr="000327CA" w:rsidRDefault="002E11B5" w:rsidP="009A3544">
      <w:pPr>
        <w:rPr>
          <w:b/>
          <w:bCs/>
          <w:sz w:val="18"/>
          <w:lang w:val="en-US"/>
        </w:rPr>
      </w:pPr>
      <w:sdt>
        <w:sdtPr>
          <w:rPr>
            <w:b/>
            <w:bCs/>
            <w:sz w:val="18"/>
            <w:lang w:val="en-US"/>
          </w:rPr>
          <w:id w:val="-785501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E08" w:rsidRPr="000327CA">
            <w:rPr>
              <w:rFonts w:ascii="MS Gothic" w:eastAsia="MS Gothic" w:hAnsi="MS Gothic" w:hint="eastAsia"/>
              <w:b/>
              <w:bCs/>
              <w:sz w:val="18"/>
              <w:lang w:val="en-US"/>
            </w:rPr>
            <w:t>☐</w:t>
          </w:r>
        </w:sdtContent>
      </w:sdt>
      <w:r w:rsidR="00BE5353">
        <w:rPr>
          <w:b/>
          <w:bCs/>
          <w:sz w:val="18"/>
          <w:lang w:val="en-US"/>
        </w:rPr>
        <w:t xml:space="preserve"> </w:t>
      </w:r>
      <w:r w:rsidR="00E24216">
        <w:rPr>
          <w:b/>
          <w:bCs/>
          <w:sz w:val="18"/>
          <w:lang w:val="en-US"/>
        </w:rPr>
        <w:t>The client</w:t>
      </w:r>
      <w:r w:rsidR="009A3544" w:rsidRPr="000327CA">
        <w:rPr>
          <w:b/>
          <w:bCs/>
          <w:sz w:val="18"/>
          <w:lang w:val="en-US"/>
        </w:rPr>
        <w:t xml:space="preserve"> has been info</w:t>
      </w:r>
      <w:r w:rsidR="00BE5353">
        <w:rPr>
          <w:b/>
          <w:bCs/>
          <w:sz w:val="18"/>
          <w:lang w:val="en-US"/>
        </w:rPr>
        <w:t xml:space="preserve">rmed </w:t>
      </w:r>
      <w:r w:rsidR="00837887">
        <w:rPr>
          <w:b/>
          <w:bCs/>
          <w:sz w:val="18"/>
          <w:lang w:val="en-US"/>
        </w:rPr>
        <w:t xml:space="preserve">that </w:t>
      </w:r>
      <w:r w:rsidR="00BE5353">
        <w:rPr>
          <w:b/>
          <w:bCs/>
          <w:sz w:val="18"/>
          <w:lang w:val="en-US"/>
        </w:rPr>
        <w:t>their details will be</w:t>
      </w:r>
      <w:r w:rsidR="009A3544" w:rsidRPr="000327CA">
        <w:rPr>
          <w:b/>
          <w:bCs/>
          <w:sz w:val="18"/>
          <w:lang w:val="en-US"/>
        </w:rPr>
        <w:t xml:space="preserve"> shared with Second Step</w:t>
      </w:r>
      <w:r w:rsidR="00910440">
        <w:rPr>
          <w:b/>
          <w:bCs/>
          <w:sz w:val="18"/>
          <w:lang w:val="en-US"/>
        </w:rPr>
        <w:t>, the client’s GP practice and AWP.</w:t>
      </w:r>
    </w:p>
    <w:p w14:paraId="28EF8C58" w14:textId="62C6ED0A" w:rsidR="00677E08" w:rsidRPr="00133B06" w:rsidRDefault="00677E08" w:rsidP="73DB7AA7">
      <w:pPr>
        <w:rPr>
          <w:b/>
          <w:bCs/>
          <w:sz w:val="20"/>
          <w:szCs w:val="20"/>
          <w:lang w:val="en-US"/>
        </w:rPr>
      </w:pPr>
      <w:r w:rsidRPr="73DB7AA7">
        <w:rPr>
          <w:b/>
          <w:bCs/>
          <w:sz w:val="20"/>
          <w:szCs w:val="20"/>
          <w:lang w:val="en-US"/>
        </w:rPr>
        <w:t>Referrer name:</w:t>
      </w:r>
      <w:r w:rsidRPr="73DB7AA7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-1261913866"/>
          <w:placeholder>
            <w:docPart w:val="BA6AB08B4A6B412BBA0C7FC8D6C11023"/>
          </w:placeholder>
          <w:text/>
        </w:sdtPr>
        <w:sdtEndPr/>
        <w:sdtContent>
          <w:r w:rsidRPr="73DB7AA7">
            <w:rPr>
              <w:sz w:val="20"/>
              <w:szCs w:val="20"/>
              <w:lang w:val="en-US"/>
            </w:rPr>
            <w:t xml:space="preserve">Click or tap here to enter </w:t>
          </w:r>
          <w:r w:rsidR="323D9145" w:rsidRPr="73DB7AA7">
            <w:rPr>
              <w:sz w:val="20"/>
              <w:szCs w:val="20"/>
              <w:lang w:val="en-US"/>
            </w:rPr>
            <w:t>text. ￼</w:t>
          </w:r>
        </w:sdtContent>
      </w:sdt>
      <w:r>
        <w:tab/>
      </w:r>
      <w:r w:rsidR="000327CA" w:rsidRPr="73DB7AA7">
        <w:rPr>
          <w:b/>
          <w:bCs/>
          <w:sz w:val="20"/>
          <w:szCs w:val="20"/>
          <w:lang w:val="en-US"/>
        </w:rPr>
        <w:t>E</w:t>
      </w:r>
      <w:r w:rsidRPr="73DB7AA7">
        <w:rPr>
          <w:b/>
          <w:bCs/>
          <w:sz w:val="20"/>
          <w:szCs w:val="20"/>
          <w:lang w:val="en-US"/>
        </w:rPr>
        <w:t>mail:</w:t>
      </w:r>
      <w:r w:rsidRPr="73DB7AA7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-1895653874"/>
          <w:placeholder>
            <w:docPart w:val="7295C3F84A6D4F279257E128B9A7F863"/>
          </w:placeholder>
          <w:showingPlcHdr/>
          <w:text/>
        </w:sdtPr>
        <w:sdtEndPr/>
        <w:sdtContent>
          <w:r w:rsidRPr="73DB7AA7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08E7DDA5" w14:textId="33942F74" w:rsidR="00677E08" w:rsidRPr="00133B06" w:rsidRDefault="000327CA" w:rsidP="40D6D43F">
      <w:pPr>
        <w:rPr>
          <w:b/>
          <w:bCs/>
          <w:sz w:val="20"/>
          <w:szCs w:val="20"/>
          <w:lang w:val="en-US"/>
        </w:rPr>
      </w:pPr>
      <w:r w:rsidRPr="40D6D43F">
        <w:rPr>
          <w:b/>
          <w:bCs/>
          <w:sz w:val="20"/>
          <w:szCs w:val="20"/>
          <w:lang w:val="en-US"/>
        </w:rPr>
        <w:t>Contact</w:t>
      </w:r>
      <w:r w:rsidR="00677E08" w:rsidRPr="40D6D43F">
        <w:rPr>
          <w:b/>
          <w:bCs/>
          <w:sz w:val="20"/>
          <w:szCs w:val="20"/>
          <w:lang w:val="en-US"/>
        </w:rPr>
        <w:t xml:space="preserve"> number:</w:t>
      </w:r>
      <w:r w:rsidR="00677E08" w:rsidRPr="40D6D43F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317292935"/>
          <w:placeholder>
            <w:docPart w:val="BF42F432FDBC4A5D990340208E9C6AB2"/>
          </w:placeholder>
          <w:showingPlcHdr/>
        </w:sdtPr>
        <w:sdtEndPr/>
        <w:sdtContent>
          <w:r w:rsidR="00677E08" w:rsidRPr="40D6D43F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40D6D43F">
        <w:rPr>
          <w:b/>
          <w:bCs/>
          <w:sz w:val="20"/>
          <w:szCs w:val="20"/>
          <w:lang w:val="en-US"/>
        </w:rPr>
        <w:t xml:space="preserve"> </w:t>
      </w:r>
      <w:r>
        <w:tab/>
      </w:r>
      <w:r w:rsidR="00E24216" w:rsidRPr="40D6D43F">
        <w:rPr>
          <w:b/>
          <w:bCs/>
          <w:sz w:val="20"/>
          <w:szCs w:val="20"/>
          <w:lang w:val="en-US"/>
        </w:rPr>
        <w:t>Organi</w:t>
      </w:r>
      <w:r w:rsidR="00E24216">
        <w:rPr>
          <w:b/>
          <w:bCs/>
          <w:sz w:val="20"/>
          <w:szCs w:val="20"/>
          <w:lang w:val="en-US"/>
        </w:rPr>
        <w:t>z</w:t>
      </w:r>
      <w:r w:rsidR="00E24216" w:rsidRPr="40D6D43F">
        <w:rPr>
          <w:b/>
          <w:bCs/>
          <w:sz w:val="20"/>
          <w:szCs w:val="20"/>
          <w:lang w:val="en-US"/>
        </w:rPr>
        <w:t>ation</w:t>
      </w:r>
      <w:r w:rsidRPr="40D6D43F">
        <w:rPr>
          <w:b/>
          <w:bCs/>
          <w:sz w:val="20"/>
          <w:szCs w:val="20"/>
          <w:lang w:val="en-US"/>
        </w:rPr>
        <w:t>:</w:t>
      </w:r>
      <w:r w:rsidRPr="40D6D43F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1268134172"/>
          <w:placeholder>
            <w:docPart w:val="5F6705847DAC4AE08D320DD6B8F98BC4"/>
          </w:placeholder>
          <w:showingPlcHdr/>
        </w:sdtPr>
        <w:sdtEndPr/>
        <w:sdtContent>
          <w:r w:rsidRPr="40D6D43F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422EB5F8" w14:textId="77777777" w:rsidR="00677E08" w:rsidRPr="00677E08" w:rsidRDefault="00677E08" w:rsidP="009A3544">
      <w:pPr>
        <w:rPr>
          <w:b/>
          <w:bCs/>
          <w:sz w:val="20"/>
          <w:lang w:val="en-US"/>
        </w:rPr>
      </w:pPr>
      <w:r w:rsidRPr="00677E08"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505046" wp14:editId="4A2477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89330" cy="22439"/>
                <wp:effectExtent l="0" t="0" r="20955" b="349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9330" cy="2243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F05AD" id="Straight Connector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55.8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" strokecolor="black [3213]"/>
            </w:pict>
          </mc:Fallback>
        </mc:AlternateContent>
      </w:r>
    </w:p>
    <w:p w14:paraId="1507B952" w14:textId="77777777" w:rsidR="009A3544" w:rsidRPr="00133B06" w:rsidRDefault="00677E08" w:rsidP="009A3544">
      <w:pPr>
        <w:rPr>
          <w:szCs w:val="20"/>
          <w:lang w:val="en-US"/>
        </w:rPr>
      </w:pPr>
      <w:r w:rsidRPr="00133B06">
        <w:rPr>
          <w:b/>
          <w:bCs/>
          <w:szCs w:val="20"/>
          <w:lang w:val="en-US"/>
        </w:rPr>
        <w:t xml:space="preserve">Client </w:t>
      </w:r>
      <w:r w:rsidR="009A3544" w:rsidRPr="00133B06">
        <w:rPr>
          <w:b/>
          <w:bCs/>
          <w:szCs w:val="20"/>
          <w:lang w:val="en-US"/>
        </w:rPr>
        <w:t>Name:</w:t>
      </w:r>
      <w:r w:rsidR="009A3544"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258792388"/>
          <w:placeholder>
            <w:docPart w:val="EE1AF7BC2697415CADECFE5BD3FDAF17"/>
          </w:placeholder>
          <w:showingPlcHdr/>
          <w:text/>
        </w:sdtPr>
        <w:sdtEndPr/>
        <w:sdtContent>
          <w:r w:rsidR="009A3544" w:rsidRPr="00677E08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645D4A8A" w14:textId="77777777" w:rsidR="009A3544" w:rsidRPr="00133B06" w:rsidRDefault="009A3544" w:rsidP="009A3544">
      <w:pPr>
        <w:rPr>
          <w:szCs w:val="20"/>
          <w:lang w:val="en-US"/>
        </w:rPr>
      </w:pPr>
      <w:r w:rsidRPr="00133B06">
        <w:rPr>
          <w:b/>
          <w:bCs/>
          <w:szCs w:val="20"/>
          <w:lang w:val="en-US"/>
        </w:rPr>
        <w:t>Date of Birth:</w:t>
      </w:r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-1479839412"/>
          <w:placeholder>
            <w:docPart w:val="4D5B3A68E5734A44B64CB01A2B76988A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133B06">
            <w:rPr>
              <w:rStyle w:val="PlaceholderText"/>
              <w:szCs w:val="20"/>
            </w:rPr>
            <w:t>Click or tap to enter a date.</w:t>
          </w:r>
        </w:sdtContent>
      </w:sdt>
    </w:p>
    <w:p w14:paraId="6A018279" w14:textId="77777777" w:rsidR="009A3544" w:rsidRPr="00133B06" w:rsidRDefault="009A3544" w:rsidP="009A3544">
      <w:pPr>
        <w:rPr>
          <w:szCs w:val="20"/>
          <w:lang w:val="en-US"/>
        </w:rPr>
      </w:pPr>
      <w:r w:rsidRPr="00133B06">
        <w:rPr>
          <w:b/>
          <w:bCs/>
          <w:szCs w:val="20"/>
          <w:lang w:val="en-US"/>
        </w:rPr>
        <w:t>Gender:</w:t>
      </w:r>
      <w:r w:rsidRPr="00133B06">
        <w:rPr>
          <w:szCs w:val="20"/>
          <w:lang w:val="en-US"/>
        </w:rPr>
        <w:t xml:space="preserve">  Male </w:t>
      </w:r>
      <w:sdt>
        <w:sdtPr>
          <w:rPr>
            <w:szCs w:val="20"/>
            <w:lang w:val="en-US"/>
          </w:rPr>
          <w:id w:val="625584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Female </w:t>
      </w:r>
      <w:sdt>
        <w:sdtPr>
          <w:rPr>
            <w:szCs w:val="20"/>
            <w:lang w:val="en-US"/>
          </w:rPr>
          <w:id w:val="-1652206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Prefer not to say </w:t>
      </w:r>
      <w:sdt>
        <w:sdtPr>
          <w:rPr>
            <w:szCs w:val="20"/>
            <w:lang w:val="en-US"/>
          </w:rPr>
          <w:id w:val="724874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Prefer to self-describe as </w:t>
      </w:r>
      <w:sdt>
        <w:sdtPr>
          <w:rPr>
            <w:szCs w:val="20"/>
            <w:lang w:val="en-US"/>
          </w:rPr>
          <w:id w:val="-319963677"/>
          <w:placeholder>
            <w:docPart w:val="19A6661A39B94E1BB9D2288F16A3D713"/>
          </w:placeholder>
          <w:showingPlcHdr/>
        </w:sdtPr>
        <w:sdtEndPr/>
        <w:sdtContent>
          <w:r w:rsidRPr="00133B06">
            <w:rPr>
              <w:rStyle w:val="PlaceholderText"/>
              <w:szCs w:val="20"/>
            </w:rPr>
            <w:t>Click or tap here to enter text.</w:t>
          </w:r>
        </w:sdtContent>
      </w:sdt>
    </w:p>
    <w:p w14:paraId="56F73CD7" w14:textId="77777777" w:rsidR="009A3544" w:rsidRPr="00133B06" w:rsidRDefault="009A3544" w:rsidP="009A3544">
      <w:pPr>
        <w:rPr>
          <w:szCs w:val="20"/>
          <w:lang w:val="en-US"/>
        </w:rPr>
      </w:pPr>
      <w:r w:rsidRPr="00133B06">
        <w:rPr>
          <w:b/>
          <w:bCs/>
          <w:szCs w:val="20"/>
          <w:lang w:val="en-US"/>
        </w:rPr>
        <w:t>Address:</w:t>
      </w:r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146716815"/>
          <w:placeholder>
            <w:docPart w:val="3D5B54CD72FD409EB5FADC14579AB07A"/>
          </w:placeholder>
          <w:showingPlcHdr/>
          <w:text/>
        </w:sdtPr>
        <w:sdtEndPr/>
        <w:sdtContent>
          <w:r w:rsidRPr="00133B06">
            <w:rPr>
              <w:rStyle w:val="PlaceholderText"/>
              <w:szCs w:val="20"/>
            </w:rPr>
            <w:t>Click or tap here to enter text.</w:t>
          </w:r>
        </w:sdtContent>
      </w:sdt>
    </w:p>
    <w:p w14:paraId="65E5D89F" w14:textId="77777777" w:rsidR="009A3544" w:rsidRPr="00133B06" w:rsidRDefault="009A3544" w:rsidP="00677E08">
      <w:pPr>
        <w:rPr>
          <w:b/>
          <w:bCs/>
          <w:szCs w:val="20"/>
          <w:lang w:val="en-US"/>
        </w:rPr>
      </w:pPr>
      <w:r w:rsidRPr="00133B06">
        <w:rPr>
          <w:b/>
          <w:bCs/>
          <w:szCs w:val="20"/>
          <w:lang w:val="en-US"/>
        </w:rPr>
        <w:t>Post Code:</w:t>
      </w:r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-573504747"/>
          <w:placeholder>
            <w:docPart w:val="3D289B9D023E4319A210B6F836DFAB3C"/>
          </w:placeholder>
          <w:showingPlcHdr/>
          <w:text/>
        </w:sdtPr>
        <w:sdtEndPr/>
        <w:sdtContent>
          <w:r w:rsidRPr="00133B06">
            <w:rPr>
              <w:rStyle w:val="PlaceholderText"/>
              <w:szCs w:val="20"/>
            </w:rPr>
            <w:t>Click or tap here to enter text.</w:t>
          </w:r>
        </w:sdtContent>
      </w:sdt>
      <w:r w:rsidRPr="00133B06">
        <w:rPr>
          <w:b/>
          <w:bCs/>
          <w:szCs w:val="20"/>
          <w:lang w:val="en-US"/>
        </w:rPr>
        <w:t xml:space="preserve"> </w:t>
      </w:r>
    </w:p>
    <w:p w14:paraId="3DB447C5" w14:textId="77777777" w:rsidR="009A3544" w:rsidRPr="00133B06" w:rsidRDefault="009A3544" w:rsidP="009A3544">
      <w:pPr>
        <w:rPr>
          <w:szCs w:val="20"/>
          <w:lang w:val="en-US"/>
        </w:rPr>
      </w:pPr>
      <w:r w:rsidRPr="00133B06">
        <w:rPr>
          <w:b/>
          <w:bCs/>
          <w:szCs w:val="20"/>
          <w:lang w:val="en-US"/>
        </w:rPr>
        <w:t>Contact Number:</w:t>
      </w:r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399264103"/>
          <w:placeholder>
            <w:docPart w:val="1132394567CF4F0C994C3285C154D4A6"/>
          </w:placeholder>
          <w:showingPlcHdr/>
          <w:text/>
        </w:sdtPr>
        <w:sdtEndPr/>
        <w:sdtContent>
          <w:r w:rsidRPr="00133B06">
            <w:rPr>
              <w:rStyle w:val="PlaceholderText"/>
              <w:szCs w:val="20"/>
            </w:rPr>
            <w:t>Click or tap here to enter text.</w:t>
          </w:r>
        </w:sdtContent>
      </w:sdt>
    </w:p>
    <w:p w14:paraId="48321BA5" w14:textId="77777777" w:rsidR="009A3544" w:rsidRPr="00133B06" w:rsidRDefault="009A3544" w:rsidP="009A3544">
      <w:pPr>
        <w:rPr>
          <w:szCs w:val="20"/>
          <w:lang w:val="en-US"/>
        </w:rPr>
      </w:pPr>
      <w:r w:rsidRPr="00133B06">
        <w:rPr>
          <w:b/>
          <w:bCs/>
          <w:szCs w:val="20"/>
          <w:lang w:val="en-US"/>
        </w:rPr>
        <w:t>Contact Email:</w:t>
      </w:r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-94629770"/>
          <w:placeholder>
            <w:docPart w:val="2271369D92FC4415BDD658413D6F0F9C"/>
          </w:placeholder>
          <w:showingPlcHdr/>
          <w:text/>
        </w:sdtPr>
        <w:sdtEndPr/>
        <w:sdtContent>
          <w:r w:rsidRPr="00133B06">
            <w:rPr>
              <w:rStyle w:val="PlaceholderText"/>
              <w:szCs w:val="20"/>
            </w:rPr>
            <w:t>Click or tap here to enter text.</w:t>
          </w:r>
        </w:sdtContent>
      </w:sdt>
    </w:p>
    <w:p w14:paraId="455B62EE" w14:textId="7E52B169" w:rsidR="009A3544" w:rsidRPr="00133B06" w:rsidRDefault="009A3544" w:rsidP="009A3544">
      <w:pPr>
        <w:rPr>
          <w:szCs w:val="20"/>
          <w:lang w:val="en-US"/>
        </w:rPr>
      </w:pPr>
      <w:r w:rsidRPr="00133B06">
        <w:rPr>
          <w:b/>
          <w:bCs/>
          <w:szCs w:val="20"/>
          <w:lang w:val="en-US"/>
        </w:rPr>
        <w:t xml:space="preserve">Is it safe/appropriate to leave a message? </w:t>
      </w:r>
      <w:r w:rsidRPr="00133B06">
        <w:rPr>
          <w:szCs w:val="20"/>
          <w:lang w:val="en-US"/>
        </w:rPr>
        <w:t xml:space="preserve"> Phone </w:t>
      </w:r>
      <w:sdt>
        <w:sdtPr>
          <w:rPr>
            <w:szCs w:val="20"/>
            <w:lang w:val="en-US"/>
          </w:rPr>
          <w:id w:val="-1221749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Email </w:t>
      </w:r>
      <w:sdt>
        <w:sdtPr>
          <w:rPr>
            <w:szCs w:val="20"/>
            <w:lang w:val="en-US"/>
          </w:rPr>
          <w:id w:val="-1565634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Not appropriate </w:t>
      </w:r>
      <w:sdt>
        <w:sdtPr>
          <w:rPr>
            <w:szCs w:val="20"/>
            <w:lang w:val="en-US"/>
          </w:rPr>
          <w:id w:val="-49303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</w:p>
    <w:p w14:paraId="5DEF2411" w14:textId="77777777" w:rsidR="009A3544" w:rsidRPr="00133B06" w:rsidRDefault="009A3544" w:rsidP="009A3544">
      <w:pPr>
        <w:rPr>
          <w:szCs w:val="20"/>
          <w:lang w:val="en-US"/>
        </w:rPr>
      </w:pPr>
      <w:r w:rsidRPr="00133B06">
        <w:rPr>
          <w:b/>
          <w:bCs/>
          <w:szCs w:val="20"/>
          <w:lang w:val="en-US"/>
        </w:rPr>
        <w:t xml:space="preserve">Name and role of person requesting </w:t>
      </w:r>
      <w:proofErr w:type="gramStart"/>
      <w:r w:rsidRPr="00133B06">
        <w:rPr>
          <w:b/>
          <w:bCs/>
          <w:szCs w:val="20"/>
          <w:lang w:val="en-US"/>
        </w:rPr>
        <w:t>the contact</w:t>
      </w:r>
      <w:proofErr w:type="gramEnd"/>
      <w:r w:rsidRPr="00133B06">
        <w:rPr>
          <w:b/>
          <w:bCs/>
          <w:szCs w:val="20"/>
          <w:lang w:val="en-US"/>
        </w:rPr>
        <w:t xml:space="preserve"> (if not the direct individual): </w:t>
      </w:r>
    </w:p>
    <w:p w14:paraId="3A4797B0" w14:textId="77777777" w:rsidR="00F64B11" w:rsidRPr="00133B06" w:rsidRDefault="002E11B5" w:rsidP="009A3544">
      <w:pPr>
        <w:rPr>
          <w:szCs w:val="20"/>
          <w:lang w:val="en-US"/>
        </w:rPr>
      </w:pPr>
      <w:sdt>
        <w:sdtPr>
          <w:rPr>
            <w:szCs w:val="20"/>
            <w:lang w:val="en-US"/>
          </w:rPr>
          <w:id w:val="1937171240"/>
          <w:placeholder>
            <w:docPart w:val="BDDE382EE14B4024B2890486402D26E6"/>
          </w:placeholder>
          <w:showingPlcHdr/>
          <w:text/>
        </w:sdtPr>
        <w:sdtEndPr/>
        <w:sdtContent>
          <w:r w:rsidR="009A3544" w:rsidRPr="00133B06">
            <w:rPr>
              <w:rStyle w:val="PlaceholderText"/>
              <w:szCs w:val="20"/>
            </w:rPr>
            <w:t>Click or tap here to enter text.</w:t>
          </w:r>
        </w:sdtContent>
      </w:sdt>
    </w:p>
    <w:p w14:paraId="679309E9" w14:textId="77777777" w:rsidR="00502747" w:rsidRPr="00502747" w:rsidRDefault="00502747" w:rsidP="00502747">
      <w:pPr>
        <w:spacing w:before="120" w:after="120" w:line="240" w:lineRule="auto"/>
        <w:rPr>
          <w:b/>
        </w:rPr>
      </w:pPr>
      <w:r w:rsidRPr="00502747">
        <w:rPr>
          <w:b/>
        </w:rPr>
        <w:t xml:space="preserve">Communications needs and preferences: </w:t>
      </w:r>
    </w:p>
    <w:p w14:paraId="0EF01AB8" w14:textId="77777777" w:rsidR="00502747" w:rsidRPr="00502747" w:rsidRDefault="00502747" w:rsidP="00502747">
      <w:pPr>
        <w:spacing w:after="60" w:line="240" w:lineRule="auto"/>
        <w:rPr>
          <w:b/>
        </w:rPr>
      </w:pPr>
      <w:r w:rsidRPr="00502747">
        <w:t>Do you have any specific communication needs? (e.g. another language, large print, etc.)</w:t>
      </w:r>
    </w:p>
    <w:p w14:paraId="2C3DCDFA" w14:textId="77777777" w:rsidR="00502747" w:rsidRPr="00502747" w:rsidRDefault="00502747" w:rsidP="00502747">
      <w:pPr>
        <w:spacing w:after="0" w:line="240" w:lineRule="auto"/>
        <w:rPr>
          <w:b/>
        </w:rPr>
      </w:pPr>
      <w:r w:rsidRPr="00502747">
        <w:rPr>
          <w:b/>
        </w:rPr>
        <w:t xml:space="preserve">Give details: </w:t>
      </w:r>
    </w:p>
    <w:p w14:paraId="5A13AE16" w14:textId="77777777" w:rsidR="00502747" w:rsidRPr="00502747" w:rsidRDefault="00502747" w:rsidP="00502747">
      <w:pPr>
        <w:spacing w:after="0" w:line="240" w:lineRule="auto"/>
        <w:rPr>
          <w:b/>
        </w:rPr>
      </w:pPr>
    </w:p>
    <w:p w14:paraId="400A59A9" w14:textId="77777777" w:rsidR="00502747" w:rsidRPr="00502747" w:rsidRDefault="00502747" w:rsidP="00502747">
      <w:pPr>
        <w:spacing w:after="120" w:line="240" w:lineRule="auto"/>
        <w:rPr>
          <w:sz w:val="20"/>
          <w:szCs w:val="20"/>
        </w:rPr>
      </w:pPr>
      <w:r w:rsidRPr="00502747">
        <w:t xml:space="preserve">I am happy to be contacted by: </w:t>
      </w:r>
      <w:r w:rsidRPr="00502747">
        <w:rPr>
          <w:sz w:val="20"/>
          <w:szCs w:val="20"/>
        </w:rPr>
        <w:t>(tick all that apply)</w:t>
      </w:r>
    </w:p>
    <w:p w14:paraId="681E6FCD" w14:textId="77777777" w:rsidR="00502747" w:rsidRPr="00502747" w:rsidRDefault="00502747" w:rsidP="00502747">
      <w:pPr>
        <w:spacing w:before="60" w:after="60" w:line="240" w:lineRule="auto"/>
      </w:pPr>
      <w:r w:rsidRPr="00502747">
        <w:t xml:space="preserve">[ </w:t>
      </w:r>
      <w:proofErr w:type="gramStart"/>
      <w:r w:rsidRPr="00502747">
        <w:t xml:space="preserve">  ]</w:t>
      </w:r>
      <w:proofErr w:type="gramEnd"/>
      <w:r w:rsidRPr="00502747">
        <w:t xml:space="preserve"> Call to landline phone          [   ] Voicemail to landline phone</w:t>
      </w:r>
      <w:r>
        <w:t xml:space="preserve">                  </w:t>
      </w:r>
      <w:r w:rsidRPr="00502747">
        <w:t xml:space="preserve">[   </w:t>
      </w:r>
      <w:r>
        <w:t xml:space="preserve">] e- mail </w:t>
      </w:r>
    </w:p>
    <w:p w14:paraId="72B3E948" w14:textId="77777777" w:rsidR="00502747" w:rsidRPr="00502747" w:rsidRDefault="00502747" w:rsidP="00502747">
      <w:pPr>
        <w:spacing w:after="60" w:line="240" w:lineRule="auto"/>
      </w:pPr>
      <w:r w:rsidRPr="00502747">
        <w:t xml:space="preserve">[ </w:t>
      </w:r>
      <w:proofErr w:type="gramStart"/>
      <w:r w:rsidRPr="00502747">
        <w:t xml:space="preserve">  ]</w:t>
      </w:r>
      <w:proofErr w:type="gramEnd"/>
      <w:r w:rsidRPr="00502747">
        <w:t xml:space="preserve"> Call to mobile phone            [   ] Voicemail to mobile phone                    [   ] Text</w:t>
      </w:r>
    </w:p>
    <w:p w14:paraId="7B0958E0" w14:textId="77777777" w:rsidR="00502747" w:rsidRPr="00502747" w:rsidRDefault="00502747" w:rsidP="00502747">
      <w:pPr>
        <w:spacing w:after="120" w:line="240" w:lineRule="auto"/>
      </w:pPr>
    </w:p>
    <w:p w14:paraId="0F173A50" w14:textId="77777777" w:rsidR="002E11B5" w:rsidRDefault="002E11B5" w:rsidP="00502747">
      <w:pPr>
        <w:rPr>
          <w:b/>
        </w:rPr>
      </w:pPr>
    </w:p>
    <w:p w14:paraId="30A394F8" w14:textId="6E2B52DF" w:rsidR="009A3544" w:rsidRPr="00677E08" w:rsidRDefault="00502747" w:rsidP="00502747">
      <w:pPr>
        <w:rPr>
          <w:sz w:val="20"/>
          <w:szCs w:val="20"/>
          <w:lang w:val="en-US"/>
        </w:rPr>
      </w:pPr>
      <w:r w:rsidRPr="00502747">
        <w:rPr>
          <w:b/>
        </w:rPr>
        <w:lastRenderedPageBreak/>
        <w:t xml:space="preserve">My preferred method of contact is: </w:t>
      </w:r>
      <w:r w:rsidRPr="00677E08"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5642BB" wp14:editId="474AE3E3">
                <wp:simplePos x="0" y="0"/>
                <wp:positionH relativeFrom="margin">
                  <wp:posOffset>30480</wp:posOffset>
                </wp:positionH>
                <wp:positionV relativeFrom="paragraph">
                  <wp:posOffset>213995</wp:posOffset>
                </wp:positionV>
                <wp:extent cx="5821680" cy="0"/>
                <wp:effectExtent l="0" t="0" r="2667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1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2D521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4pt,16.85pt" to="460.8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" strokecolor="black [3213]">
                <w10:wrap anchorx="margin"/>
              </v:line>
            </w:pict>
          </mc:Fallback>
        </mc:AlternateContent>
      </w:r>
    </w:p>
    <w:p w14:paraId="644E2698" w14:textId="77777777" w:rsidR="002604DE" w:rsidRDefault="002604DE" w:rsidP="009A3544">
      <w:pPr>
        <w:rPr>
          <w:b/>
          <w:bCs/>
          <w:sz w:val="20"/>
          <w:szCs w:val="20"/>
          <w:lang w:val="en-US"/>
        </w:rPr>
      </w:pPr>
    </w:p>
    <w:p w14:paraId="0E96B0DC" w14:textId="72633DFE" w:rsidR="009A3544" w:rsidRPr="00677E08" w:rsidRDefault="009A3544" w:rsidP="009A3544">
      <w:pPr>
        <w:rPr>
          <w:b/>
          <w:bCs/>
          <w:sz w:val="20"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t>Details of presenting difficulties:</w:t>
      </w:r>
    </w:p>
    <w:sdt>
      <w:sdtPr>
        <w:rPr>
          <w:sz w:val="20"/>
          <w:szCs w:val="20"/>
          <w:lang w:val="en-US"/>
        </w:rPr>
        <w:id w:val="-11837585"/>
        <w:placeholder>
          <w:docPart w:val="ADE5C21AB200488DBD82A1A4E5C62632"/>
        </w:placeholder>
        <w:showingPlcHdr/>
        <w:text/>
      </w:sdtPr>
      <w:sdtEndPr/>
      <w:sdtContent>
        <w:p w14:paraId="460B9554" w14:textId="77777777" w:rsidR="009A3544" w:rsidRPr="00677E08" w:rsidRDefault="009A3544" w:rsidP="009A3544">
          <w:pPr>
            <w:rPr>
              <w:sz w:val="20"/>
              <w:szCs w:val="20"/>
              <w:lang w:val="en-US"/>
            </w:rPr>
          </w:pPr>
          <w:r w:rsidRPr="00677E08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p w14:paraId="456C9434" w14:textId="77777777" w:rsidR="009A3544" w:rsidRPr="00677E08" w:rsidRDefault="009A3544" w:rsidP="009A3544">
      <w:pPr>
        <w:rPr>
          <w:b/>
          <w:bCs/>
          <w:sz w:val="20"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t>Risk / Safeguarding concerns if known:</w:t>
      </w:r>
    </w:p>
    <w:sdt>
      <w:sdtPr>
        <w:rPr>
          <w:sz w:val="20"/>
          <w:szCs w:val="20"/>
          <w:lang w:val="en-US"/>
        </w:rPr>
        <w:id w:val="-72895038"/>
        <w:placeholder>
          <w:docPart w:val="34DCB3910BE94D139A11F35EE83DBB89"/>
        </w:placeholder>
        <w:showingPlcHdr/>
      </w:sdtPr>
      <w:sdtEndPr/>
      <w:sdtContent>
        <w:p w14:paraId="717E5CD0" w14:textId="77777777" w:rsidR="009A3544" w:rsidRPr="00677E08" w:rsidRDefault="009A3544" w:rsidP="009A3544">
          <w:pPr>
            <w:rPr>
              <w:sz w:val="20"/>
              <w:szCs w:val="20"/>
              <w:lang w:val="en-US"/>
            </w:rPr>
          </w:pPr>
          <w:r w:rsidRPr="00677E08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p w14:paraId="17BB942C" w14:textId="6110F81F" w:rsidR="009A3544" w:rsidRPr="00677E08" w:rsidRDefault="00C54280" w:rsidP="4A4284DD">
      <w:pPr>
        <w:rPr>
          <w:sz w:val="20"/>
          <w:szCs w:val="20"/>
          <w:lang w:val="en-US"/>
        </w:rPr>
      </w:pPr>
      <w:r w:rsidRPr="19209C9E">
        <w:rPr>
          <w:b/>
          <w:bCs/>
          <w:sz w:val="20"/>
          <w:szCs w:val="20"/>
          <w:lang w:val="en-US"/>
        </w:rPr>
        <w:t>Urgency of first contact:</w:t>
      </w:r>
      <w:r>
        <w:br/>
      </w:r>
      <w:r w:rsidR="00F64B11" w:rsidRPr="19209C9E">
        <w:rPr>
          <w:sz w:val="20"/>
          <w:szCs w:val="20"/>
          <w:lang w:val="en-US"/>
        </w:rPr>
        <w:t xml:space="preserve">NB Contact times are suggested, please contact Emergency Services </w:t>
      </w:r>
      <w:r w:rsidR="18208024" w:rsidRPr="19209C9E">
        <w:rPr>
          <w:sz w:val="20"/>
          <w:szCs w:val="20"/>
          <w:lang w:val="en-US"/>
        </w:rPr>
        <w:t xml:space="preserve">or your </w:t>
      </w:r>
      <w:r w:rsidR="00075D42" w:rsidRPr="19209C9E">
        <w:rPr>
          <w:sz w:val="20"/>
          <w:szCs w:val="20"/>
          <w:lang w:val="en-US"/>
        </w:rPr>
        <w:t>l</w:t>
      </w:r>
      <w:r w:rsidR="18208024" w:rsidRPr="19209C9E">
        <w:rPr>
          <w:sz w:val="20"/>
          <w:szCs w:val="20"/>
          <w:lang w:val="en-US"/>
        </w:rPr>
        <w:t xml:space="preserve">ocal Intensive Support Team for urgent support. </w:t>
      </w:r>
    </w:p>
    <w:sdt>
      <w:sdtPr>
        <w:rPr>
          <w:b/>
          <w:bCs/>
          <w:sz w:val="20"/>
          <w:szCs w:val="20"/>
          <w:lang w:val="en-US"/>
        </w:rPr>
        <w:id w:val="481050074"/>
        <w:placeholder>
          <w:docPart w:val="56D61E03405542E4B932476BE58C4021"/>
        </w:placeholder>
      </w:sdtPr>
      <w:sdtEndPr/>
      <w:sdtContent>
        <w:p w14:paraId="12301229" w14:textId="3BCC0844" w:rsidR="009A3544" w:rsidRPr="00677E08" w:rsidRDefault="00C54280" w:rsidP="009A3544">
          <w:pPr>
            <w:rPr>
              <w:b/>
              <w:bCs/>
              <w:sz w:val="20"/>
              <w:szCs w:val="20"/>
              <w:lang w:val="en-US"/>
            </w:rPr>
          </w:pPr>
          <w:r>
            <w:rPr>
              <w:sz w:val="20"/>
              <w:szCs w:val="20"/>
              <w:lang w:val="en-US"/>
            </w:rPr>
            <w:t>Same day</w:t>
          </w:r>
          <w:r w:rsidR="00F64B11" w:rsidRPr="00677E08">
            <w:rPr>
              <w:sz w:val="20"/>
              <w:szCs w:val="20"/>
              <w:lang w:val="en-US"/>
            </w:rPr>
            <w:t xml:space="preserve"> </w:t>
          </w:r>
          <w:sdt>
            <w:sdtPr>
              <w:rPr>
                <w:sz w:val="20"/>
                <w:szCs w:val="20"/>
                <w:lang w:val="en-US"/>
              </w:rPr>
              <w:id w:val="73407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D0AEB">
                <w:rPr>
                  <w:rFonts w:ascii="MS Gothic" w:eastAsia="MS Gothic" w:hAnsi="MS Gothic" w:hint="eastAsia"/>
                  <w:sz w:val="20"/>
                  <w:szCs w:val="20"/>
                  <w:lang w:val="en-US"/>
                </w:rPr>
                <w:t>☐</w:t>
              </w:r>
            </w:sdtContent>
          </w:sdt>
          <w:r w:rsidR="00F64B11" w:rsidRPr="00677E08">
            <w:rPr>
              <w:sz w:val="20"/>
              <w:szCs w:val="20"/>
              <w:lang w:val="en-US"/>
            </w:rPr>
            <w:t xml:space="preserve"> 24–72 hours </w:t>
          </w:r>
          <w:sdt>
            <w:sdtPr>
              <w:rPr>
                <w:sz w:val="20"/>
                <w:szCs w:val="20"/>
                <w:lang w:val="en-US"/>
              </w:rPr>
              <w:id w:val="18613131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64B11" w:rsidRPr="00677E08">
                <w:rPr>
                  <w:rFonts w:ascii="MS Gothic" w:eastAsia="MS Gothic" w:hAnsi="MS Gothic" w:hint="eastAsia"/>
                  <w:sz w:val="20"/>
                  <w:szCs w:val="20"/>
                  <w:lang w:val="en-US"/>
                </w:rPr>
                <w:t>☐</w:t>
              </w:r>
            </w:sdtContent>
          </w:sdt>
          <w:r w:rsidR="00F64B11" w:rsidRPr="00677E08">
            <w:rPr>
              <w:sz w:val="20"/>
              <w:szCs w:val="20"/>
              <w:lang w:val="en-US"/>
            </w:rPr>
            <w:t xml:space="preserve"> </w:t>
          </w:r>
        </w:p>
      </w:sdtContent>
    </w:sdt>
    <w:p w14:paraId="59356EE2" w14:textId="77777777" w:rsidR="009A3544" w:rsidRPr="00677E08" w:rsidRDefault="00F64B11" w:rsidP="009A3544">
      <w:pPr>
        <w:rPr>
          <w:b/>
          <w:bCs/>
          <w:sz w:val="20"/>
          <w:szCs w:val="20"/>
          <w:lang w:val="en-US"/>
        </w:rPr>
      </w:pPr>
      <w:r w:rsidRPr="00677E08"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156125" wp14:editId="123C8E94">
                <wp:simplePos x="0" y="0"/>
                <wp:positionH relativeFrom="margin">
                  <wp:align>left</wp:align>
                </wp:positionH>
                <wp:positionV relativeFrom="paragraph">
                  <wp:posOffset>89122</wp:posOffset>
                </wp:positionV>
                <wp:extent cx="5789330" cy="22439"/>
                <wp:effectExtent l="0" t="0" r="20955" b="3492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9330" cy="2243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9894A3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pt" to="455.8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" strokecolor="black [3213]">
                <w10:wrap anchorx="margin"/>
              </v:line>
            </w:pict>
          </mc:Fallback>
        </mc:AlternateContent>
      </w:r>
    </w:p>
    <w:p w14:paraId="71EBB295" w14:textId="77777777" w:rsidR="009A3544" w:rsidRPr="00677E08" w:rsidRDefault="009A3544" w:rsidP="009A3544">
      <w:pPr>
        <w:rPr>
          <w:sz w:val="20"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t>NHS Number:</w:t>
      </w:r>
      <w:r w:rsidRPr="00677E08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-973133744"/>
          <w:placeholder>
            <w:docPart w:val="75BDF638D31F4B60A5D29E5DF4E59C55"/>
          </w:placeholder>
          <w:showingPlcHdr/>
          <w:text/>
        </w:sdtPr>
        <w:sdtEndPr/>
        <w:sdtContent>
          <w:r w:rsidRPr="00677E08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677E08">
        <w:rPr>
          <w:sz w:val="20"/>
          <w:szCs w:val="20"/>
          <w:lang w:val="en-US"/>
        </w:rPr>
        <w:t xml:space="preserve"> </w:t>
      </w:r>
    </w:p>
    <w:p w14:paraId="7A2F0034" w14:textId="77777777" w:rsidR="009A3544" w:rsidRPr="00677E08" w:rsidRDefault="009A3544" w:rsidP="009A3544">
      <w:pPr>
        <w:rPr>
          <w:sz w:val="20"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t>GP Details:</w:t>
      </w:r>
      <w:r w:rsidRPr="00677E08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-953246535"/>
          <w:placeholder>
            <w:docPart w:val="C0E9D8152B034599B3D588893FC713BE"/>
          </w:placeholder>
          <w:showingPlcHdr/>
          <w:text/>
        </w:sdtPr>
        <w:sdtEndPr/>
        <w:sdtContent>
          <w:r w:rsidRPr="00677E08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7827B151" w14:textId="77777777" w:rsidR="009A3544" w:rsidRPr="00677E08" w:rsidRDefault="009A3544" w:rsidP="009A3544">
      <w:pPr>
        <w:rPr>
          <w:sz w:val="20"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t xml:space="preserve">Are you aware </w:t>
      </w:r>
      <w:proofErr w:type="gramStart"/>
      <w:r w:rsidRPr="00677E08">
        <w:rPr>
          <w:b/>
          <w:bCs/>
          <w:sz w:val="20"/>
          <w:szCs w:val="20"/>
          <w:lang w:val="en-US"/>
        </w:rPr>
        <w:t>if</w:t>
      </w:r>
      <w:proofErr w:type="gramEnd"/>
      <w:r w:rsidRPr="00677E08">
        <w:rPr>
          <w:b/>
          <w:bCs/>
          <w:sz w:val="20"/>
          <w:szCs w:val="20"/>
          <w:lang w:val="en-US"/>
        </w:rPr>
        <w:t xml:space="preserve"> they are currently accessing Mental Health Services?</w:t>
      </w:r>
      <w:r w:rsidRPr="00677E08">
        <w:rPr>
          <w:sz w:val="20"/>
          <w:szCs w:val="20"/>
          <w:lang w:val="en-US"/>
        </w:rPr>
        <w:t xml:space="preserve"> Yes </w:t>
      </w:r>
      <w:sdt>
        <w:sdtPr>
          <w:rPr>
            <w:sz w:val="20"/>
            <w:szCs w:val="20"/>
            <w:lang w:val="en-US"/>
          </w:rPr>
          <w:id w:val="-558639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7E08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Pr="00677E08">
        <w:rPr>
          <w:sz w:val="20"/>
          <w:szCs w:val="20"/>
          <w:lang w:val="en-US"/>
        </w:rPr>
        <w:t xml:space="preserve"> No </w:t>
      </w:r>
      <w:sdt>
        <w:sdtPr>
          <w:rPr>
            <w:sz w:val="20"/>
            <w:szCs w:val="20"/>
            <w:lang w:val="en-US"/>
          </w:rPr>
          <w:id w:val="-216200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7E08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Pr="00677E08">
        <w:rPr>
          <w:sz w:val="20"/>
          <w:szCs w:val="20"/>
          <w:lang w:val="en-US"/>
        </w:rPr>
        <w:t xml:space="preserve"> Unsure </w:t>
      </w:r>
      <w:sdt>
        <w:sdtPr>
          <w:rPr>
            <w:sz w:val="20"/>
            <w:szCs w:val="20"/>
            <w:lang w:val="en-US"/>
          </w:rPr>
          <w:id w:val="-95254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7E08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</w:p>
    <w:p w14:paraId="25CA55F5" w14:textId="4AE22E88" w:rsidR="009A3544" w:rsidRPr="00677E08" w:rsidRDefault="009A3544" w:rsidP="00304AEC">
      <w:pPr>
        <w:rPr>
          <w:sz w:val="20"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t xml:space="preserve">If </w:t>
      </w:r>
      <w:proofErr w:type="gramStart"/>
      <w:r w:rsidRPr="00677E08">
        <w:rPr>
          <w:b/>
          <w:bCs/>
          <w:sz w:val="20"/>
          <w:szCs w:val="20"/>
          <w:lang w:val="en-US"/>
        </w:rPr>
        <w:t>Yes</w:t>
      </w:r>
      <w:proofErr w:type="gramEnd"/>
      <w:r w:rsidRPr="00677E08">
        <w:rPr>
          <w:b/>
          <w:bCs/>
          <w:sz w:val="20"/>
          <w:szCs w:val="20"/>
          <w:lang w:val="en-US"/>
        </w:rPr>
        <w:t xml:space="preserve">, </w:t>
      </w:r>
      <w:r w:rsidR="00C0091F">
        <w:rPr>
          <w:b/>
          <w:bCs/>
          <w:sz w:val="20"/>
          <w:szCs w:val="20"/>
          <w:lang w:val="en-US"/>
        </w:rPr>
        <w:t>please provide th</w:t>
      </w:r>
      <w:r w:rsidRPr="00677E08">
        <w:rPr>
          <w:b/>
          <w:bCs/>
          <w:sz w:val="20"/>
          <w:szCs w:val="20"/>
          <w:lang w:val="en-US"/>
        </w:rPr>
        <w:t>e details:</w:t>
      </w:r>
      <w:r w:rsidR="00304AEC" w:rsidRPr="00677E08">
        <w:rPr>
          <w:b/>
          <w:bCs/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-420721662"/>
          <w:placeholder>
            <w:docPart w:val="8C0B542B393345FEBEDB8DA55554D5F9"/>
          </w:placeholder>
          <w:showingPlcHdr/>
          <w:text/>
        </w:sdtPr>
        <w:sdtEndPr/>
        <w:sdtContent>
          <w:r w:rsidR="00304AEC" w:rsidRPr="00677E08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sectPr w:rsidR="009A3544" w:rsidRPr="00677E08" w:rsidSect="002E11B5"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C5766" w14:textId="77777777" w:rsidR="00380E3C" w:rsidRDefault="00380E3C" w:rsidP="00362983">
      <w:pPr>
        <w:spacing w:after="0" w:line="240" w:lineRule="auto"/>
      </w:pPr>
      <w:r>
        <w:separator/>
      </w:r>
    </w:p>
  </w:endnote>
  <w:endnote w:type="continuationSeparator" w:id="0">
    <w:p w14:paraId="649A729A" w14:textId="77777777" w:rsidR="00380E3C" w:rsidRDefault="00380E3C" w:rsidP="00362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3DB7AA7" w14:paraId="06DC20BC" w14:textId="77777777" w:rsidTr="73DB7AA7">
      <w:trPr>
        <w:trHeight w:val="300"/>
      </w:trPr>
      <w:tc>
        <w:tcPr>
          <w:tcW w:w="3005" w:type="dxa"/>
        </w:tcPr>
        <w:p w14:paraId="2B721A37" w14:textId="3043813C" w:rsidR="73DB7AA7" w:rsidRDefault="73DB7AA7" w:rsidP="73DB7AA7">
          <w:pPr>
            <w:pStyle w:val="Header"/>
            <w:ind w:left="-115"/>
          </w:pPr>
        </w:p>
      </w:tc>
      <w:tc>
        <w:tcPr>
          <w:tcW w:w="3005" w:type="dxa"/>
        </w:tcPr>
        <w:p w14:paraId="32B346BA" w14:textId="489E324C" w:rsidR="73DB7AA7" w:rsidRDefault="73DB7AA7" w:rsidP="73DB7AA7">
          <w:pPr>
            <w:pStyle w:val="Header"/>
            <w:jc w:val="center"/>
          </w:pPr>
        </w:p>
      </w:tc>
      <w:tc>
        <w:tcPr>
          <w:tcW w:w="3005" w:type="dxa"/>
        </w:tcPr>
        <w:p w14:paraId="366ABEE9" w14:textId="4839AEEA" w:rsidR="73DB7AA7" w:rsidRDefault="73DB7AA7" w:rsidP="73DB7AA7">
          <w:pPr>
            <w:pStyle w:val="Header"/>
            <w:ind w:right="-115"/>
            <w:jc w:val="right"/>
          </w:pPr>
        </w:p>
      </w:tc>
    </w:tr>
  </w:tbl>
  <w:p w14:paraId="5BC11D5E" w14:textId="504D2062" w:rsidR="73DB7AA7" w:rsidRDefault="73DB7AA7" w:rsidP="73DB7A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BF4DB" w14:textId="77777777" w:rsidR="00380E3C" w:rsidRDefault="00380E3C" w:rsidP="00362983">
      <w:pPr>
        <w:spacing w:after="0" w:line="240" w:lineRule="auto"/>
      </w:pPr>
      <w:r>
        <w:separator/>
      </w:r>
    </w:p>
  </w:footnote>
  <w:footnote w:type="continuationSeparator" w:id="0">
    <w:p w14:paraId="529DA449" w14:textId="77777777" w:rsidR="00380E3C" w:rsidRDefault="00380E3C" w:rsidP="00362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2B8F3" w14:textId="3F311D74" w:rsidR="002E11B5" w:rsidRDefault="002E11B5" w:rsidP="002E11B5">
    <w:pPr>
      <w:tabs>
        <w:tab w:val="left" w:pos="709"/>
      </w:tabs>
      <w:jc w:val="center"/>
    </w:pPr>
  </w:p>
  <w:p w14:paraId="52ECF473" w14:textId="7835B408" w:rsidR="00362983" w:rsidRDefault="00BD0AEB" w:rsidP="002E11B5">
    <w:pPr>
      <w:pStyle w:val="Header"/>
      <w:tabs>
        <w:tab w:val="clear" w:pos="4513"/>
        <w:tab w:val="center" w:pos="6096"/>
      </w:tabs>
      <w:ind w:left="1701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35B108" wp14:editId="7E0E0860">
              <wp:simplePos x="0" y="0"/>
              <wp:positionH relativeFrom="column">
                <wp:posOffset>-392430</wp:posOffset>
              </wp:positionH>
              <wp:positionV relativeFrom="paragraph">
                <wp:posOffset>-448310</wp:posOffset>
              </wp:positionV>
              <wp:extent cx="2867025" cy="9525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025" cy="952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488EA4" w14:textId="77777777" w:rsidR="002E11B5" w:rsidRDefault="002E11B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35B1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0.9pt;margin-top:-35.3pt;width:225.7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" filled="f" stroked="f" strokeweight=".5pt">
              <v:textbox>
                <w:txbxContent>
                  <w:p w14:paraId="3F488EA4" w14:textId="77777777" w:rsidR="002E11B5" w:rsidRDefault="002E11B5"/>
                </w:txbxContent>
              </v:textbox>
            </v:shape>
          </w:pict>
        </mc:Fallback>
      </mc:AlternateContent>
    </w:r>
    <w:r w:rsidR="002E11B5"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738ED" w14:textId="39BA7993" w:rsidR="002E11B5" w:rsidRDefault="002E11B5" w:rsidP="002E11B5">
    <w:pPr>
      <w:pStyle w:val="Header"/>
      <w:ind w:left="2694"/>
    </w:pPr>
    <w:r>
      <w:rPr>
        <w:noProof/>
        <w:lang w:val="en-US"/>
      </w:rPr>
      <w:drawing>
        <wp:inline distT="0" distB="0" distL="0" distR="0" wp14:anchorId="41D6C0BD" wp14:editId="66ACDF4F">
          <wp:extent cx="2358000" cy="534695"/>
          <wp:effectExtent l="0" t="0" r="4445" b="0"/>
          <wp:docPr id="222082201" name="Picture 22208220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black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8000" cy="534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65"/>
    <w:rsid w:val="000327CA"/>
    <w:rsid w:val="00075D42"/>
    <w:rsid w:val="00133B06"/>
    <w:rsid w:val="002604DE"/>
    <w:rsid w:val="002C08C7"/>
    <w:rsid w:val="002E11B5"/>
    <w:rsid w:val="00304AEC"/>
    <w:rsid w:val="00322D36"/>
    <w:rsid w:val="003276D3"/>
    <w:rsid w:val="00362983"/>
    <w:rsid w:val="00380E3C"/>
    <w:rsid w:val="00475FD6"/>
    <w:rsid w:val="004A681E"/>
    <w:rsid w:val="00502747"/>
    <w:rsid w:val="005625D6"/>
    <w:rsid w:val="00677E08"/>
    <w:rsid w:val="00810AA4"/>
    <w:rsid w:val="00837887"/>
    <w:rsid w:val="008A771D"/>
    <w:rsid w:val="00910440"/>
    <w:rsid w:val="00971418"/>
    <w:rsid w:val="009A3544"/>
    <w:rsid w:val="009A3E1C"/>
    <w:rsid w:val="009B3AB2"/>
    <w:rsid w:val="00BB47AE"/>
    <w:rsid w:val="00BD0AEB"/>
    <w:rsid w:val="00BE5353"/>
    <w:rsid w:val="00C0091F"/>
    <w:rsid w:val="00C54280"/>
    <w:rsid w:val="00CA3E4F"/>
    <w:rsid w:val="00D71F80"/>
    <w:rsid w:val="00D910BF"/>
    <w:rsid w:val="00DD0C5A"/>
    <w:rsid w:val="00E24216"/>
    <w:rsid w:val="00F40665"/>
    <w:rsid w:val="00F64B11"/>
    <w:rsid w:val="00F86568"/>
    <w:rsid w:val="00FA706F"/>
    <w:rsid w:val="00FB31E7"/>
    <w:rsid w:val="01E647DA"/>
    <w:rsid w:val="025CA6CE"/>
    <w:rsid w:val="049C7D77"/>
    <w:rsid w:val="06D8A5DD"/>
    <w:rsid w:val="0CA9E8C4"/>
    <w:rsid w:val="0F0A03A7"/>
    <w:rsid w:val="130001EB"/>
    <w:rsid w:val="13131B6D"/>
    <w:rsid w:val="1386D1D0"/>
    <w:rsid w:val="18208024"/>
    <w:rsid w:val="19209C9E"/>
    <w:rsid w:val="196F436F"/>
    <w:rsid w:val="1C7248C9"/>
    <w:rsid w:val="2088710C"/>
    <w:rsid w:val="235F5F23"/>
    <w:rsid w:val="24820D51"/>
    <w:rsid w:val="28652112"/>
    <w:rsid w:val="2DFC57B4"/>
    <w:rsid w:val="2F2D6417"/>
    <w:rsid w:val="31083092"/>
    <w:rsid w:val="31CE7635"/>
    <w:rsid w:val="323D9145"/>
    <w:rsid w:val="359CA59B"/>
    <w:rsid w:val="36B5F11A"/>
    <w:rsid w:val="3EA98050"/>
    <w:rsid w:val="40D6D43F"/>
    <w:rsid w:val="42831629"/>
    <w:rsid w:val="4424F565"/>
    <w:rsid w:val="45BAB6EB"/>
    <w:rsid w:val="48F257AD"/>
    <w:rsid w:val="48F86688"/>
    <w:rsid w:val="4923C6EA"/>
    <w:rsid w:val="4A4284DD"/>
    <w:rsid w:val="4F3CB1A9"/>
    <w:rsid w:val="5B84F549"/>
    <w:rsid w:val="5F6C90FF"/>
    <w:rsid w:val="6139205E"/>
    <w:rsid w:val="650CA057"/>
    <w:rsid w:val="6AB7E1FD"/>
    <w:rsid w:val="6C16B2C9"/>
    <w:rsid w:val="6FAD15C3"/>
    <w:rsid w:val="72634B60"/>
    <w:rsid w:val="73DB7AA7"/>
    <w:rsid w:val="7C49F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48480"/>
  <w15:docId w15:val="{E3C40490-1070-4BFD-89AA-8478FABC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983"/>
  </w:style>
  <w:style w:type="paragraph" w:styleId="Footer">
    <w:name w:val="footer"/>
    <w:basedOn w:val="Normal"/>
    <w:link w:val="FooterChar"/>
    <w:uiPriority w:val="99"/>
    <w:unhideWhenUsed/>
    <w:rsid w:val="00362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983"/>
  </w:style>
  <w:style w:type="paragraph" w:styleId="BalloonText">
    <w:name w:val="Balloon Text"/>
    <w:basedOn w:val="Normal"/>
    <w:link w:val="BalloonTextChar"/>
    <w:uiPriority w:val="99"/>
    <w:semiHidden/>
    <w:unhideWhenUsed/>
    <w:rsid w:val="00362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9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A3544"/>
    <w:rPr>
      <w:color w:val="808080"/>
    </w:rPr>
  </w:style>
  <w:style w:type="paragraph" w:styleId="ListParagraph">
    <w:name w:val="List Paragraph"/>
    <w:basedOn w:val="Normal"/>
    <w:uiPriority w:val="34"/>
    <w:qFormat/>
    <w:rsid w:val="009A35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3788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D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refer.sanctuary@nhs.ne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tandard%20Forms%20&amp;%20Documents\Communications%20and%20templates\Templates%20for%20new%20brand\A4%20non%20marketing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E1AF7BC2697415CADECFE5BD3FDA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563CD-20D7-4412-92D5-947439BA98F0}"/>
      </w:docPartPr>
      <w:docPartBody>
        <w:p w:rsidR="00D71F80" w:rsidRDefault="00FA706F" w:rsidP="00FA706F">
          <w:pPr>
            <w:pStyle w:val="EE1AF7BC2697415CADECFE5BD3FDAF17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5B3A68E5734A44B64CB01A2B769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7B37C-A514-4193-B12D-799E4CF64D9A}"/>
      </w:docPartPr>
      <w:docPartBody>
        <w:p w:rsidR="00D71F80" w:rsidRDefault="00FA706F" w:rsidP="00FA706F">
          <w:pPr>
            <w:pStyle w:val="4D5B3A68E5734A44B64CB01A2B76988A"/>
          </w:pPr>
          <w:r w:rsidRPr="001A45F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A6661A39B94E1BB9D2288F16A3D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8F8B8-A7A9-45DB-A8AB-7180702A61CC}"/>
      </w:docPartPr>
      <w:docPartBody>
        <w:p w:rsidR="00D71F80" w:rsidRDefault="00FA706F" w:rsidP="00FA706F">
          <w:pPr>
            <w:pStyle w:val="19A6661A39B94E1BB9D2288F16A3D713"/>
          </w:pPr>
          <w:r w:rsidRPr="00652F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5B54CD72FD409EB5FADC14579AB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11F7-23C5-45AA-A8DC-E4909380EAE4}"/>
      </w:docPartPr>
      <w:docPartBody>
        <w:p w:rsidR="00D71F80" w:rsidRDefault="00FA706F" w:rsidP="00FA706F">
          <w:pPr>
            <w:pStyle w:val="3D5B54CD72FD409EB5FADC14579AB07A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289B9D023E4319A210B6F836DFA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C7214-6ACC-42CC-90F5-1E9A1F16C3DE}"/>
      </w:docPartPr>
      <w:docPartBody>
        <w:p w:rsidR="00D71F80" w:rsidRDefault="00FA706F" w:rsidP="00FA706F">
          <w:pPr>
            <w:pStyle w:val="3D289B9D023E4319A210B6F836DFAB3C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32394567CF4F0C994C3285C154D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0F06A-2432-49EC-BA1E-936673688495}"/>
      </w:docPartPr>
      <w:docPartBody>
        <w:p w:rsidR="00D71F80" w:rsidRDefault="00FA706F" w:rsidP="00FA706F">
          <w:pPr>
            <w:pStyle w:val="1132394567CF4F0C994C3285C154D4A6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71369D92FC4415BDD658413D6F0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4A071-D364-4342-BD13-8CA08A86B20A}"/>
      </w:docPartPr>
      <w:docPartBody>
        <w:p w:rsidR="00D71F80" w:rsidRDefault="00FA706F" w:rsidP="00FA706F">
          <w:pPr>
            <w:pStyle w:val="2271369D92FC4415BDD658413D6F0F9C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DE382EE14B4024B2890486402D2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B62F4-38DB-4564-AD47-AA80734389BB}"/>
      </w:docPartPr>
      <w:docPartBody>
        <w:p w:rsidR="00D71F80" w:rsidRDefault="00FA706F" w:rsidP="00FA706F">
          <w:pPr>
            <w:pStyle w:val="BDDE382EE14B4024B2890486402D26E6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E5C21AB200488DBD82A1A4E5C62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A8643-1FB6-4543-B017-833CC5F55EA7}"/>
      </w:docPartPr>
      <w:docPartBody>
        <w:p w:rsidR="00D71F80" w:rsidRDefault="00FA706F" w:rsidP="00FA706F">
          <w:pPr>
            <w:pStyle w:val="ADE5C21AB200488DBD82A1A4E5C62632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DCB3910BE94D139A11F35EE83DB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B0D31-062F-4938-B009-A9DF76123623}"/>
      </w:docPartPr>
      <w:docPartBody>
        <w:p w:rsidR="00D71F80" w:rsidRDefault="00FA706F" w:rsidP="00FA706F">
          <w:pPr>
            <w:pStyle w:val="34DCB3910BE94D139A11F35EE83DBB89"/>
          </w:pPr>
          <w:r w:rsidRPr="00B65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D61E03405542E4B932476BE58C4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AA6A6-A713-4C67-8411-C392A8EF3BA3}"/>
      </w:docPartPr>
      <w:docPartBody>
        <w:p w:rsidR="00D71F80" w:rsidRDefault="00FA706F" w:rsidP="00FA706F">
          <w:pPr>
            <w:pStyle w:val="56D61E03405542E4B932476BE58C4021"/>
          </w:pPr>
          <w:r w:rsidRPr="00B65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BDF638D31F4B60A5D29E5DF4E59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EC8EF-3DBA-4403-8A93-B3B4D2A27EC6}"/>
      </w:docPartPr>
      <w:docPartBody>
        <w:p w:rsidR="00D71F80" w:rsidRDefault="00FA706F" w:rsidP="00FA706F">
          <w:pPr>
            <w:pStyle w:val="75BDF638D31F4B60A5D29E5DF4E59C55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E9D8152B034599B3D588893FC71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63DB1-CCC8-4166-A867-2CE89CFA432C}"/>
      </w:docPartPr>
      <w:docPartBody>
        <w:p w:rsidR="00D71F80" w:rsidRDefault="00FA706F" w:rsidP="00FA706F">
          <w:pPr>
            <w:pStyle w:val="C0E9D8152B034599B3D588893FC713BE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0B542B393345FEBEDB8DA55554D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9D0EE-D7F5-4346-994E-B93423D779BB}"/>
      </w:docPartPr>
      <w:docPartBody>
        <w:p w:rsidR="00D71F80" w:rsidRDefault="00FA706F" w:rsidP="00FA706F">
          <w:pPr>
            <w:pStyle w:val="8C0B542B393345FEBEDB8DA55554D5F9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6AB08B4A6B412BBA0C7FC8D6C11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6AD97-7EC0-455F-B658-5A9EC5F18055}"/>
      </w:docPartPr>
      <w:docPartBody>
        <w:p w:rsidR="00E613CD" w:rsidRDefault="00D71F80" w:rsidP="00D71F80">
          <w:pPr>
            <w:pStyle w:val="BA6AB08B4A6B412BBA0C7FC8D6C11023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42F432FDBC4A5D990340208E9C6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E5C23-8778-4686-BB33-CAA5D6C6645B}"/>
      </w:docPartPr>
      <w:docPartBody>
        <w:p w:rsidR="00E613CD" w:rsidRDefault="00D71F80" w:rsidP="00D71F80">
          <w:pPr>
            <w:pStyle w:val="BF42F432FDBC4A5D990340208E9C6AB2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95C3F84A6D4F279257E128B9A7F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0A694-5FB2-488F-8112-29F8D515C86A}"/>
      </w:docPartPr>
      <w:docPartBody>
        <w:p w:rsidR="00E613CD" w:rsidRDefault="00D71F80" w:rsidP="00D71F80">
          <w:pPr>
            <w:pStyle w:val="7295C3F84A6D4F279257E128B9A7F863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6705847DAC4AE08D320DD6B8F98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77E3B-D4DE-4C59-9E5F-3A463E51AFC9}"/>
      </w:docPartPr>
      <w:docPartBody>
        <w:p w:rsidR="00E613CD" w:rsidRDefault="00D71F80" w:rsidP="00D71F80">
          <w:pPr>
            <w:pStyle w:val="5F6705847DAC4AE08D320DD6B8F98BC4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06F"/>
    <w:rsid w:val="009A3E1C"/>
    <w:rsid w:val="00A03478"/>
    <w:rsid w:val="00D71F80"/>
    <w:rsid w:val="00DD0C5A"/>
    <w:rsid w:val="00E613CD"/>
    <w:rsid w:val="00FA706F"/>
    <w:rsid w:val="00FB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1F80"/>
    <w:rPr>
      <w:color w:val="808080"/>
    </w:rPr>
  </w:style>
  <w:style w:type="paragraph" w:customStyle="1" w:styleId="EE1AF7BC2697415CADECFE5BD3FDAF17">
    <w:name w:val="EE1AF7BC2697415CADECFE5BD3FDAF17"/>
    <w:rsid w:val="00FA706F"/>
  </w:style>
  <w:style w:type="paragraph" w:customStyle="1" w:styleId="4D5B3A68E5734A44B64CB01A2B76988A">
    <w:name w:val="4D5B3A68E5734A44B64CB01A2B76988A"/>
    <w:rsid w:val="00FA706F"/>
  </w:style>
  <w:style w:type="paragraph" w:customStyle="1" w:styleId="19A6661A39B94E1BB9D2288F16A3D713">
    <w:name w:val="19A6661A39B94E1BB9D2288F16A3D713"/>
    <w:rsid w:val="00FA706F"/>
  </w:style>
  <w:style w:type="paragraph" w:customStyle="1" w:styleId="3D5B54CD72FD409EB5FADC14579AB07A">
    <w:name w:val="3D5B54CD72FD409EB5FADC14579AB07A"/>
    <w:rsid w:val="00FA706F"/>
  </w:style>
  <w:style w:type="paragraph" w:customStyle="1" w:styleId="3D289B9D023E4319A210B6F836DFAB3C">
    <w:name w:val="3D289B9D023E4319A210B6F836DFAB3C"/>
    <w:rsid w:val="00FA706F"/>
  </w:style>
  <w:style w:type="paragraph" w:customStyle="1" w:styleId="1132394567CF4F0C994C3285C154D4A6">
    <w:name w:val="1132394567CF4F0C994C3285C154D4A6"/>
    <w:rsid w:val="00FA706F"/>
  </w:style>
  <w:style w:type="paragraph" w:customStyle="1" w:styleId="2271369D92FC4415BDD658413D6F0F9C">
    <w:name w:val="2271369D92FC4415BDD658413D6F0F9C"/>
    <w:rsid w:val="00FA706F"/>
  </w:style>
  <w:style w:type="paragraph" w:customStyle="1" w:styleId="BDDE382EE14B4024B2890486402D26E6">
    <w:name w:val="BDDE382EE14B4024B2890486402D26E6"/>
    <w:rsid w:val="00FA706F"/>
  </w:style>
  <w:style w:type="paragraph" w:customStyle="1" w:styleId="ADE5C21AB200488DBD82A1A4E5C62632">
    <w:name w:val="ADE5C21AB200488DBD82A1A4E5C62632"/>
    <w:rsid w:val="00FA706F"/>
  </w:style>
  <w:style w:type="paragraph" w:customStyle="1" w:styleId="34DCB3910BE94D139A11F35EE83DBB89">
    <w:name w:val="34DCB3910BE94D139A11F35EE83DBB89"/>
    <w:rsid w:val="00FA706F"/>
  </w:style>
  <w:style w:type="paragraph" w:customStyle="1" w:styleId="56D61E03405542E4B932476BE58C4021">
    <w:name w:val="56D61E03405542E4B932476BE58C4021"/>
    <w:rsid w:val="00FA706F"/>
  </w:style>
  <w:style w:type="paragraph" w:customStyle="1" w:styleId="75BDF638D31F4B60A5D29E5DF4E59C55">
    <w:name w:val="75BDF638D31F4B60A5D29E5DF4E59C55"/>
    <w:rsid w:val="00FA706F"/>
  </w:style>
  <w:style w:type="paragraph" w:customStyle="1" w:styleId="C0E9D8152B034599B3D588893FC713BE">
    <w:name w:val="C0E9D8152B034599B3D588893FC713BE"/>
    <w:rsid w:val="00FA706F"/>
  </w:style>
  <w:style w:type="paragraph" w:customStyle="1" w:styleId="8C0B542B393345FEBEDB8DA55554D5F9">
    <w:name w:val="8C0B542B393345FEBEDB8DA55554D5F9"/>
    <w:rsid w:val="00FA706F"/>
  </w:style>
  <w:style w:type="paragraph" w:customStyle="1" w:styleId="BA6AB08B4A6B412BBA0C7FC8D6C11023">
    <w:name w:val="BA6AB08B4A6B412BBA0C7FC8D6C11023"/>
    <w:rsid w:val="00D71F80"/>
  </w:style>
  <w:style w:type="paragraph" w:customStyle="1" w:styleId="BF42F432FDBC4A5D990340208E9C6AB2">
    <w:name w:val="BF42F432FDBC4A5D990340208E9C6AB2"/>
    <w:rsid w:val="00D71F80"/>
  </w:style>
  <w:style w:type="paragraph" w:customStyle="1" w:styleId="7295C3F84A6D4F279257E128B9A7F863">
    <w:name w:val="7295C3F84A6D4F279257E128B9A7F863"/>
    <w:rsid w:val="00D71F80"/>
  </w:style>
  <w:style w:type="paragraph" w:customStyle="1" w:styleId="5F6705847DAC4AE08D320DD6B8F98BC4">
    <w:name w:val="5F6705847DAC4AE08D320DD6B8F98BC4"/>
    <w:rsid w:val="00D71F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06F92D0C8114E9BEA8841E422FAA1" ma:contentTypeVersion="14" ma:contentTypeDescription="Create a new document." ma:contentTypeScope="" ma:versionID="f0c1abb6c367ddb83a853ab291c97c23">
  <xsd:schema xmlns:xsd="http://www.w3.org/2001/XMLSchema" xmlns:xs="http://www.w3.org/2001/XMLSchema" xmlns:p="http://schemas.microsoft.com/office/2006/metadata/properties" xmlns:ns2="7118983b-103a-4d67-a69c-ea2d8ae20e9d" xmlns:ns3="ffdfe527-bf5a-4462-82de-debf3ef53dca" targetNamespace="http://schemas.microsoft.com/office/2006/metadata/properties" ma:root="true" ma:fieldsID="1654d0d09456b6a05a7cfca698c6fb31" ns2:_="" ns3:_="">
    <xsd:import namespace="7118983b-103a-4d67-a69c-ea2d8ae20e9d"/>
    <xsd:import namespace="ffdfe527-bf5a-4462-82de-debf3ef53d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8983b-103a-4d67-a69c-ea2d8ae20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880c497-ba7a-489b-9779-8a7f1571ed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fe527-bf5a-4462-82de-debf3ef53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8f98c99-912b-4112-b825-952606687eb9}" ma:internalName="TaxCatchAll" ma:showField="CatchAllData" ma:web="ffdfe527-bf5a-4462-82de-debf3ef53d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18983b-103a-4d67-a69c-ea2d8ae20e9d">
      <Terms xmlns="http://schemas.microsoft.com/office/infopath/2007/PartnerControls"/>
    </lcf76f155ced4ddcb4097134ff3c332f>
    <TaxCatchAll xmlns="ffdfe527-bf5a-4462-82de-debf3ef53dca" xsi:nil="true"/>
  </documentManagement>
</p:properties>
</file>

<file path=customXml/itemProps1.xml><?xml version="1.0" encoding="utf-8"?>
<ds:datastoreItem xmlns:ds="http://schemas.openxmlformats.org/officeDocument/2006/customXml" ds:itemID="{2B6C2AD6-1EBF-45EA-A241-CEBA2E59A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8983b-103a-4d67-a69c-ea2d8ae20e9d"/>
    <ds:schemaRef ds:uri="ffdfe527-bf5a-4462-82de-debf3ef53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8B654-FEF2-4149-B483-BB4A010F37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63E64-2DA6-4FC6-8844-9AA50048A6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354738-7A26-43FC-9D7B-DB3E62C84DE4}">
  <ds:schemaRefs>
    <ds:schemaRef ds:uri="http://schemas.microsoft.com/office/2006/metadata/properties"/>
    <ds:schemaRef ds:uri="http://schemas.microsoft.com/office/infopath/2007/PartnerControls"/>
    <ds:schemaRef ds:uri="7118983b-103a-4d67-a69c-ea2d8ae20e9d"/>
    <ds:schemaRef ds:uri="ffdfe527-bf5a-4462-82de-debf3ef53d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non marketing template.dotx</Template>
  <TotalTime>3</TotalTime>
  <Pages>2</Pages>
  <Words>461</Words>
  <Characters>2308</Characters>
  <Application>Microsoft Office Word</Application>
  <DocSecurity>4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Parker</dc:creator>
  <cp:lastModifiedBy>Chantal Bachelier-Moore</cp:lastModifiedBy>
  <cp:revision>2</cp:revision>
  <cp:lastPrinted>2017-12-05T15:01:00Z</cp:lastPrinted>
  <dcterms:created xsi:type="dcterms:W3CDTF">2024-11-26T15:22:00Z</dcterms:created>
  <dcterms:modified xsi:type="dcterms:W3CDTF">2024-11-26T15:22:00Z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0x010100C2606F92D0C8114E9BEA8841E422FAA1</vt:lpwstr>
  </property>
  <property fmtid="{D5CDD505-2E9C-101B-9397-08002B2CF9AE}" pid="3" name="Order">
    <vt:r8>161200</vt:r8>
  </property>
  <property fmtid="{D5CDD505-2E9C-101B-9397-08002B2CF9AE}" pid="4" name="MediaServiceImageTags">
    <vt:lpwstr/>
  </property>
  <property fmtid="{D5CDD505-2E9C-101B-9397-08002B2CF9AE}" pid="5" name="GrammarlyDocumentId">
    <vt:lpwstr>c78e08e28ef667b3faa4c9a259dbaaee199d5faa100a4f03e19aced05e91a572</vt:lpwstr>
  </property>
</Properties>
</file>